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6ECA" w14:textId="52188C28" w:rsidR="0057692F" w:rsidRPr="008D45D2" w:rsidRDefault="00016447" w:rsidP="008D45D2">
      <w:pPr>
        <w:pStyle w:val="Date"/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683F4" wp14:editId="0B0110B2">
                <wp:simplePos x="0" y="0"/>
                <wp:positionH relativeFrom="column">
                  <wp:posOffset>54610</wp:posOffset>
                </wp:positionH>
                <wp:positionV relativeFrom="paragraph">
                  <wp:posOffset>-602615</wp:posOffset>
                </wp:positionV>
                <wp:extent cx="845185" cy="840105"/>
                <wp:effectExtent l="6985" t="6985" r="1460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23B7" w14:textId="77777777" w:rsidR="0071524A" w:rsidRDefault="0071524A" w:rsidP="007152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68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-47.45pt;width:66.55pt;height:66.1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" strokecolor="white" strokeweight="1pt">
                <v:textbox style="mso-fit-shape-to-text:t">
                  <w:txbxContent>
                    <w:p w14:paraId="533F23B7" w14:textId="77777777" w:rsidR="0071524A" w:rsidRDefault="0071524A" w:rsidP="0071524A"/>
                  </w:txbxContent>
                </v:textbox>
              </v:shape>
            </w:pict>
          </mc:Fallback>
        </mc:AlternateContent>
      </w:r>
    </w:p>
    <w:p w14:paraId="37EDF155" w14:textId="77777777" w:rsidR="0057692F" w:rsidRPr="0061370F" w:rsidRDefault="0057692F" w:rsidP="0057692F">
      <w:pPr>
        <w:jc w:val="center"/>
        <w:rPr>
          <w:b/>
          <w:sz w:val="28"/>
          <w:szCs w:val="28"/>
        </w:rPr>
      </w:pPr>
      <w:r w:rsidRPr="0061370F">
        <w:rPr>
          <w:b/>
          <w:sz w:val="28"/>
          <w:szCs w:val="28"/>
        </w:rPr>
        <w:t>AGENDA</w:t>
      </w:r>
    </w:p>
    <w:p w14:paraId="3E501B54" w14:textId="77777777" w:rsidR="0057692F" w:rsidRPr="0061370F" w:rsidRDefault="0057692F" w:rsidP="0057692F">
      <w:pPr>
        <w:jc w:val="center"/>
        <w:rPr>
          <w:b/>
          <w:sz w:val="28"/>
          <w:szCs w:val="28"/>
        </w:rPr>
      </w:pPr>
      <w:r w:rsidRPr="0061370F">
        <w:rPr>
          <w:b/>
          <w:sz w:val="28"/>
          <w:szCs w:val="28"/>
        </w:rPr>
        <w:t>ANNUAL MEETING</w:t>
      </w:r>
    </w:p>
    <w:p w14:paraId="22352A01" w14:textId="466734C7" w:rsidR="0057692F" w:rsidRDefault="00C17DF7" w:rsidP="0057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8F5E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8F5EEB">
        <w:rPr>
          <w:b/>
          <w:sz w:val="28"/>
          <w:szCs w:val="28"/>
        </w:rPr>
        <w:t>3</w:t>
      </w:r>
    </w:p>
    <w:p w14:paraId="6C991C96" w14:textId="77777777" w:rsidR="00EC13CE" w:rsidRDefault="000931B7" w:rsidP="0057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Hauser Lake Fire Station</w:t>
      </w:r>
    </w:p>
    <w:p w14:paraId="48EA977C" w14:textId="27972858" w:rsidR="0057692F" w:rsidRPr="0061370F" w:rsidRDefault="008F5EEB" w:rsidP="00576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7692F" w:rsidRPr="0061370F">
        <w:rPr>
          <w:b/>
          <w:sz w:val="28"/>
          <w:szCs w:val="28"/>
        </w:rPr>
        <w:t>:00 p.m.</w:t>
      </w:r>
    </w:p>
    <w:p w14:paraId="6AC24696" w14:textId="77777777" w:rsidR="0057692F" w:rsidRPr="0061370F" w:rsidRDefault="0057692F" w:rsidP="0057692F">
      <w:pPr>
        <w:rPr>
          <w:b/>
          <w:sz w:val="28"/>
          <w:szCs w:val="28"/>
        </w:rPr>
      </w:pPr>
    </w:p>
    <w:p w14:paraId="1D00313F" w14:textId="0356648E" w:rsidR="008D45D2" w:rsidRPr="008D45D2" w:rsidRDefault="0017108E" w:rsidP="008D45D2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Don</w:t>
      </w:r>
      <w:r w:rsidR="00DB30CA">
        <w:rPr>
          <w:rFonts w:eastAsia="Arial" w:cs="Arial"/>
          <w:sz w:val="24"/>
          <w:szCs w:val="24"/>
        </w:rPr>
        <w:t xml:space="preserve"> called the Annual Meeting to order </w:t>
      </w:r>
      <w:r w:rsidR="008F5EEB">
        <w:rPr>
          <w:rFonts w:eastAsia="Arial" w:cs="Arial"/>
          <w:sz w:val="24"/>
          <w:szCs w:val="24"/>
        </w:rPr>
        <w:t xml:space="preserve">at </w:t>
      </w:r>
      <w:r w:rsidR="00DB30CA">
        <w:rPr>
          <w:rFonts w:eastAsia="Arial" w:cs="Arial"/>
          <w:sz w:val="24"/>
          <w:szCs w:val="24"/>
        </w:rPr>
        <w:t xml:space="preserve">approximately </w:t>
      </w:r>
      <w:r w:rsidR="008F5EEB">
        <w:rPr>
          <w:rFonts w:eastAsia="Arial" w:cs="Arial"/>
          <w:sz w:val="24"/>
          <w:szCs w:val="24"/>
        </w:rPr>
        <w:t>6</w:t>
      </w:r>
      <w:r w:rsidR="00DB30CA">
        <w:rPr>
          <w:rFonts w:eastAsia="Arial" w:cs="Arial"/>
          <w:sz w:val="24"/>
          <w:szCs w:val="24"/>
        </w:rPr>
        <w:t>:</w:t>
      </w:r>
      <w:r w:rsidR="008F5EEB">
        <w:rPr>
          <w:rFonts w:eastAsia="Arial" w:cs="Arial"/>
          <w:sz w:val="24"/>
          <w:szCs w:val="24"/>
        </w:rPr>
        <w:t>0</w:t>
      </w:r>
      <w:r w:rsidR="00DB30CA">
        <w:rPr>
          <w:rFonts w:eastAsia="Arial" w:cs="Arial"/>
          <w:sz w:val="24"/>
          <w:szCs w:val="24"/>
        </w:rPr>
        <w:t xml:space="preserve">5 pm. </w:t>
      </w:r>
      <w:r w:rsidR="008D45D2" w:rsidRPr="008D45D2">
        <w:rPr>
          <w:rFonts w:eastAsia="Arial" w:cs="Arial"/>
          <w:sz w:val="24"/>
          <w:szCs w:val="24"/>
        </w:rPr>
        <w:t xml:space="preserve">Board members James Lewis, Don Evans, Mike Pauckert, </w:t>
      </w:r>
      <w:r w:rsidR="008F5EEB">
        <w:rPr>
          <w:rFonts w:eastAsia="Arial" w:cs="Arial"/>
          <w:sz w:val="24"/>
          <w:szCs w:val="24"/>
        </w:rPr>
        <w:t xml:space="preserve">Chet Wachsmuth, </w:t>
      </w:r>
      <w:r w:rsidR="008D45D2" w:rsidRPr="008D45D2">
        <w:rPr>
          <w:rFonts w:eastAsia="Arial" w:cs="Arial"/>
          <w:sz w:val="24"/>
          <w:szCs w:val="24"/>
        </w:rPr>
        <w:t>and Joe Wachter were present. Employees Terry Leigh, and Kaitlyn Scarborough were present.</w:t>
      </w:r>
      <w:r w:rsidR="008F5EEB" w:rsidRPr="008F5EEB">
        <w:rPr>
          <w:rFonts w:eastAsia="Arial" w:cs="Arial"/>
          <w:sz w:val="24"/>
          <w:szCs w:val="24"/>
        </w:rPr>
        <w:t xml:space="preserve"> </w:t>
      </w:r>
      <w:r w:rsidR="008F5EEB" w:rsidRPr="008D45D2">
        <w:rPr>
          <w:rFonts w:eastAsia="Arial" w:cs="Arial"/>
          <w:sz w:val="24"/>
          <w:szCs w:val="24"/>
        </w:rPr>
        <w:t>Troy Manthey</w:t>
      </w:r>
      <w:r w:rsidR="008F5EEB">
        <w:rPr>
          <w:rFonts w:eastAsia="Arial" w:cs="Arial"/>
          <w:sz w:val="24"/>
          <w:szCs w:val="24"/>
        </w:rPr>
        <w:t xml:space="preserve"> was not present.</w:t>
      </w:r>
      <w:r w:rsidR="008D45D2" w:rsidRPr="008D45D2">
        <w:rPr>
          <w:rFonts w:eastAsia="Arial" w:cs="Arial"/>
          <w:sz w:val="24"/>
          <w:szCs w:val="24"/>
        </w:rPr>
        <w:t xml:space="preserve">  Also present were </w:t>
      </w:r>
      <w:r w:rsidR="008F5EEB">
        <w:rPr>
          <w:rFonts w:eastAsia="Arial" w:cs="Arial"/>
          <w:sz w:val="24"/>
          <w:szCs w:val="24"/>
        </w:rPr>
        <w:t>Katie and Tyson Graves.</w:t>
      </w:r>
    </w:p>
    <w:p w14:paraId="55E724DD" w14:textId="77777777" w:rsidR="00567252" w:rsidRPr="008D45D2" w:rsidRDefault="00567252" w:rsidP="0057692F">
      <w:pPr>
        <w:rPr>
          <w:b/>
          <w:color w:val="FF0000"/>
          <w:sz w:val="24"/>
          <w:szCs w:val="24"/>
        </w:rPr>
      </w:pPr>
    </w:p>
    <w:p w14:paraId="18E05CA7" w14:textId="77777777" w:rsidR="008F5EEB" w:rsidRDefault="00D3378A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>Appointment of Director</w:t>
      </w:r>
      <w:r w:rsidR="00C17DF7" w:rsidRPr="008D45D2">
        <w:rPr>
          <w:b/>
          <w:sz w:val="24"/>
          <w:szCs w:val="24"/>
        </w:rPr>
        <w:t>s</w:t>
      </w:r>
      <w:r w:rsidR="00F761B4" w:rsidRPr="008D45D2">
        <w:rPr>
          <w:b/>
          <w:sz w:val="24"/>
          <w:szCs w:val="24"/>
        </w:rPr>
        <w:t xml:space="preserve">: </w:t>
      </w:r>
    </w:p>
    <w:p w14:paraId="769BE6D9" w14:textId="0C213956" w:rsidR="008F5EEB" w:rsidRDefault="008F5EEB" w:rsidP="0057692F">
      <w:pPr>
        <w:rPr>
          <w:b/>
          <w:sz w:val="24"/>
          <w:szCs w:val="24"/>
        </w:rPr>
      </w:pPr>
    </w:p>
    <w:p w14:paraId="6CE99DF2" w14:textId="761CF1A2" w:rsidR="008F5EEB" w:rsidRDefault="008F5EEB" w:rsidP="0057692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Don motioned to maintain the current Board of Directors. All approved. </w:t>
      </w:r>
    </w:p>
    <w:p w14:paraId="106544A3" w14:textId="77777777" w:rsidR="00543A1B" w:rsidRPr="008D45D2" w:rsidRDefault="00543A1B" w:rsidP="0057692F">
      <w:pPr>
        <w:rPr>
          <w:b/>
          <w:color w:val="FF0000"/>
          <w:sz w:val="24"/>
          <w:szCs w:val="24"/>
        </w:rPr>
      </w:pPr>
    </w:p>
    <w:p w14:paraId="1432A89F" w14:textId="4CDE5617" w:rsidR="0057692F" w:rsidRPr="008D45D2" w:rsidRDefault="0057692F" w:rsidP="0057692F">
      <w:pPr>
        <w:rPr>
          <w:bCs/>
          <w:sz w:val="24"/>
          <w:szCs w:val="24"/>
        </w:rPr>
      </w:pPr>
      <w:r w:rsidRPr="008D45D2">
        <w:rPr>
          <w:b/>
          <w:sz w:val="24"/>
          <w:szCs w:val="24"/>
        </w:rPr>
        <w:t>Financial Report</w:t>
      </w:r>
      <w:r w:rsidR="00F761B4" w:rsidRPr="008D45D2">
        <w:rPr>
          <w:b/>
          <w:sz w:val="24"/>
          <w:szCs w:val="24"/>
        </w:rPr>
        <w:t xml:space="preserve">: </w:t>
      </w:r>
      <w:r w:rsidR="00F761B4" w:rsidRPr="008D45D2">
        <w:rPr>
          <w:bCs/>
          <w:sz w:val="24"/>
          <w:szCs w:val="24"/>
        </w:rPr>
        <w:t xml:space="preserve">Discussed at regular </w:t>
      </w:r>
      <w:r w:rsidR="008F5EEB">
        <w:rPr>
          <w:bCs/>
          <w:sz w:val="24"/>
          <w:szCs w:val="24"/>
        </w:rPr>
        <w:t>meeting</w:t>
      </w:r>
      <w:r w:rsidR="00F761B4" w:rsidRPr="008D45D2">
        <w:rPr>
          <w:bCs/>
          <w:sz w:val="24"/>
          <w:szCs w:val="24"/>
        </w:rPr>
        <w:t xml:space="preserve">. </w:t>
      </w:r>
    </w:p>
    <w:p w14:paraId="288FAAF4" w14:textId="77777777" w:rsidR="00543A1B" w:rsidRPr="008D45D2" w:rsidRDefault="00543A1B" w:rsidP="0057692F">
      <w:pPr>
        <w:rPr>
          <w:b/>
          <w:color w:val="FF0000"/>
          <w:sz w:val="24"/>
          <w:szCs w:val="24"/>
        </w:rPr>
      </w:pPr>
    </w:p>
    <w:p w14:paraId="7D864514" w14:textId="0F0B1571" w:rsidR="0057692F" w:rsidRPr="008D45D2" w:rsidRDefault="0057692F" w:rsidP="0057692F">
      <w:pPr>
        <w:rPr>
          <w:bCs/>
          <w:sz w:val="24"/>
          <w:szCs w:val="24"/>
        </w:rPr>
      </w:pPr>
      <w:r w:rsidRPr="008D45D2">
        <w:rPr>
          <w:b/>
          <w:sz w:val="24"/>
          <w:szCs w:val="24"/>
        </w:rPr>
        <w:t>Budget</w:t>
      </w:r>
      <w:r w:rsidR="00F761B4" w:rsidRPr="008D45D2">
        <w:rPr>
          <w:b/>
          <w:sz w:val="24"/>
          <w:szCs w:val="24"/>
        </w:rPr>
        <w:t xml:space="preserve">: </w:t>
      </w:r>
      <w:r w:rsidR="00F761B4" w:rsidRPr="008D45D2">
        <w:rPr>
          <w:bCs/>
          <w:sz w:val="24"/>
          <w:szCs w:val="24"/>
        </w:rPr>
        <w:t xml:space="preserve">Starts in October and finalized between December and January. </w:t>
      </w:r>
    </w:p>
    <w:p w14:paraId="2ECFD58F" w14:textId="77777777" w:rsidR="00543A1B" w:rsidRPr="008D45D2" w:rsidRDefault="00543A1B" w:rsidP="0057692F">
      <w:pPr>
        <w:rPr>
          <w:b/>
          <w:color w:val="FF0000"/>
          <w:sz w:val="24"/>
          <w:szCs w:val="24"/>
        </w:rPr>
      </w:pPr>
    </w:p>
    <w:p w14:paraId="796DA59D" w14:textId="045E5CBE" w:rsidR="00BB4BE9" w:rsidRPr="008D45D2" w:rsidRDefault="00BB4BE9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>Annual Summary/System Updates</w:t>
      </w:r>
      <w:r w:rsidR="00F761B4" w:rsidRPr="008D45D2">
        <w:rPr>
          <w:b/>
          <w:sz w:val="24"/>
          <w:szCs w:val="24"/>
        </w:rPr>
        <w:t>:</w:t>
      </w:r>
    </w:p>
    <w:p w14:paraId="1B4D5A0B" w14:textId="7271CD9C" w:rsidR="008D45D2" w:rsidRDefault="00840E94" w:rsidP="003503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Currently under review.</w:t>
      </w:r>
    </w:p>
    <w:p w14:paraId="03606879" w14:textId="77777777" w:rsidR="008F5EEB" w:rsidRDefault="008F5EEB" w:rsidP="003503B9">
      <w:pPr>
        <w:rPr>
          <w:bCs/>
          <w:sz w:val="24"/>
          <w:szCs w:val="24"/>
        </w:rPr>
      </w:pPr>
    </w:p>
    <w:p w14:paraId="732F2B17" w14:textId="77777777" w:rsidR="008F5EEB" w:rsidRPr="008D45D2" w:rsidRDefault="008F5EEB" w:rsidP="003503B9">
      <w:pPr>
        <w:rPr>
          <w:bCs/>
          <w:sz w:val="24"/>
          <w:szCs w:val="24"/>
        </w:rPr>
      </w:pPr>
    </w:p>
    <w:p w14:paraId="45B564B8" w14:textId="5E45F235" w:rsidR="008D45D2" w:rsidRPr="008D45D2" w:rsidRDefault="008D45D2" w:rsidP="003503B9">
      <w:pPr>
        <w:rPr>
          <w:bCs/>
          <w:sz w:val="24"/>
          <w:szCs w:val="24"/>
        </w:rPr>
      </w:pPr>
      <w:r w:rsidRPr="008D45D2">
        <w:rPr>
          <w:b/>
          <w:sz w:val="24"/>
          <w:szCs w:val="24"/>
        </w:rPr>
        <w:t xml:space="preserve">From the Floor: </w:t>
      </w:r>
      <w:r w:rsidRPr="008D45D2">
        <w:rPr>
          <w:bCs/>
          <w:sz w:val="24"/>
          <w:szCs w:val="24"/>
        </w:rPr>
        <w:t xml:space="preserve">Nothing from the floor. </w:t>
      </w:r>
    </w:p>
    <w:p w14:paraId="24434112" w14:textId="77777777" w:rsidR="0057692F" w:rsidRPr="008D45D2" w:rsidRDefault="0057692F" w:rsidP="0057692F">
      <w:pPr>
        <w:rPr>
          <w:b/>
          <w:sz w:val="24"/>
          <w:szCs w:val="24"/>
        </w:rPr>
      </w:pPr>
    </w:p>
    <w:p w14:paraId="4324251B" w14:textId="4EDAE5F9" w:rsidR="0057692F" w:rsidRPr="008D45D2" w:rsidRDefault="0057692F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>Old Business</w:t>
      </w:r>
      <w:r w:rsidR="00F761B4" w:rsidRPr="008D45D2">
        <w:rPr>
          <w:b/>
          <w:sz w:val="24"/>
          <w:szCs w:val="24"/>
        </w:rPr>
        <w:t>:</w:t>
      </w:r>
      <w:r w:rsidR="00F761B4" w:rsidRPr="008D45D2">
        <w:rPr>
          <w:bCs/>
          <w:sz w:val="24"/>
          <w:szCs w:val="24"/>
        </w:rPr>
        <w:t xml:space="preserve"> Discussed at regular meeting.</w:t>
      </w:r>
    </w:p>
    <w:p w14:paraId="5CB06748" w14:textId="77777777" w:rsidR="0057692F" w:rsidRPr="008D45D2" w:rsidRDefault="0057692F" w:rsidP="0057692F">
      <w:pPr>
        <w:rPr>
          <w:b/>
          <w:sz w:val="24"/>
          <w:szCs w:val="24"/>
        </w:rPr>
      </w:pPr>
    </w:p>
    <w:p w14:paraId="76771343" w14:textId="5AD8B09D" w:rsidR="0057692F" w:rsidRPr="008D45D2" w:rsidRDefault="0057692F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>New Busines</w:t>
      </w:r>
      <w:r w:rsidR="00F761B4" w:rsidRPr="008D45D2">
        <w:rPr>
          <w:b/>
          <w:sz w:val="24"/>
          <w:szCs w:val="24"/>
        </w:rPr>
        <w:t>s:</w:t>
      </w:r>
      <w:r w:rsidR="00F761B4" w:rsidRPr="008D45D2">
        <w:rPr>
          <w:bCs/>
          <w:sz w:val="24"/>
          <w:szCs w:val="24"/>
        </w:rPr>
        <w:t xml:space="preserve"> Discussed at regular meeting.</w:t>
      </w:r>
    </w:p>
    <w:p w14:paraId="512AF6F0" w14:textId="6EEC53CA" w:rsidR="0057692F" w:rsidRPr="008D45D2" w:rsidRDefault="00F761B4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 xml:space="preserve"> </w:t>
      </w:r>
    </w:p>
    <w:p w14:paraId="7B5757D4" w14:textId="53F83FD1" w:rsidR="00F761B4" w:rsidRPr="008D45D2" w:rsidRDefault="00F761B4" w:rsidP="0057692F">
      <w:pPr>
        <w:rPr>
          <w:b/>
          <w:sz w:val="24"/>
          <w:szCs w:val="24"/>
        </w:rPr>
      </w:pPr>
      <w:r w:rsidRPr="008D45D2">
        <w:rPr>
          <w:b/>
          <w:sz w:val="24"/>
          <w:szCs w:val="24"/>
        </w:rPr>
        <w:t xml:space="preserve">Adjourned: </w:t>
      </w:r>
      <w:r w:rsidRPr="008D45D2">
        <w:rPr>
          <w:bCs/>
          <w:sz w:val="24"/>
          <w:szCs w:val="24"/>
        </w:rPr>
        <w:t xml:space="preserve">Mike Adjourned meeting </w:t>
      </w:r>
      <w:r w:rsidR="008F5EEB">
        <w:rPr>
          <w:bCs/>
          <w:sz w:val="24"/>
          <w:szCs w:val="24"/>
        </w:rPr>
        <w:t>6</w:t>
      </w:r>
      <w:r w:rsidRPr="008D45D2">
        <w:rPr>
          <w:bCs/>
          <w:sz w:val="24"/>
          <w:szCs w:val="24"/>
        </w:rPr>
        <w:t>:</w:t>
      </w:r>
      <w:r w:rsidR="008F5EEB">
        <w:rPr>
          <w:bCs/>
          <w:sz w:val="24"/>
          <w:szCs w:val="24"/>
        </w:rPr>
        <w:t>1</w:t>
      </w:r>
      <w:r w:rsidRPr="008D45D2">
        <w:rPr>
          <w:bCs/>
          <w:sz w:val="24"/>
          <w:szCs w:val="24"/>
        </w:rPr>
        <w:t xml:space="preserve">5 pm. </w:t>
      </w:r>
    </w:p>
    <w:p w14:paraId="785029EE" w14:textId="77777777" w:rsidR="0057692F" w:rsidRPr="0061370F" w:rsidRDefault="0057692F" w:rsidP="0057692F">
      <w:pPr>
        <w:rPr>
          <w:b/>
          <w:sz w:val="28"/>
          <w:szCs w:val="28"/>
        </w:rPr>
      </w:pPr>
    </w:p>
    <w:p w14:paraId="36657A03" w14:textId="77777777" w:rsidR="0071524A" w:rsidRPr="008018B9" w:rsidRDefault="0071524A" w:rsidP="008018B9">
      <w:pPr>
        <w:ind w:firstLine="720"/>
      </w:pPr>
    </w:p>
    <w:sectPr w:rsidR="0071524A" w:rsidRPr="008018B9" w:rsidSect="00FF0E64">
      <w:headerReference w:type="default" r:id="rId7"/>
      <w:headerReference w:type="first" r:id="rId8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535D" w14:textId="77777777" w:rsidR="00231C58" w:rsidRDefault="00231C58">
      <w:r>
        <w:separator/>
      </w:r>
    </w:p>
  </w:endnote>
  <w:endnote w:type="continuationSeparator" w:id="0">
    <w:p w14:paraId="6180AC35" w14:textId="77777777" w:rsidR="00231C58" w:rsidRDefault="0023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D199" w14:textId="77777777" w:rsidR="00231C58" w:rsidRDefault="00231C58">
      <w:r>
        <w:separator/>
      </w:r>
    </w:p>
  </w:footnote>
  <w:footnote w:type="continuationSeparator" w:id="0">
    <w:p w14:paraId="1C09182E" w14:textId="77777777" w:rsidR="00231C58" w:rsidRDefault="0023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7D9C" w14:textId="14874889" w:rsidR="000E6495" w:rsidRDefault="000E6495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4379A0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840E94">
      <w:rPr>
        <w:noProof/>
      </w:rPr>
      <w:t>July 11, 2023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6D7" w14:textId="77777777"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A8976E" wp14:editId="5FC63DD6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2694B4" w14:textId="77777777"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14:paraId="27433F99" w14:textId="1E4509CF" w:rsidR="00E8726B" w:rsidRPr="00FF0E64" w:rsidRDefault="00E8726B" w:rsidP="008F5EEB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</w:p>
  <w:p w14:paraId="59EB93A4" w14:textId="77777777"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82E772B"/>
    <w:multiLevelType w:val="hybridMultilevel"/>
    <w:tmpl w:val="D8861120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47155">
    <w:abstractNumId w:val="0"/>
  </w:num>
  <w:num w:numId="2" w16cid:durableId="1617758176">
    <w:abstractNumId w:val="1"/>
  </w:num>
  <w:num w:numId="3" w16cid:durableId="186281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zQzMDE3MbA0NTdU0lEKTi0uzszPAykwqQUADaA9aSwAAAA="/>
  </w:docVars>
  <w:rsids>
    <w:rsidRoot w:val="0057692F"/>
    <w:rsid w:val="00003F27"/>
    <w:rsid w:val="00016447"/>
    <w:rsid w:val="0002102A"/>
    <w:rsid w:val="00034D91"/>
    <w:rsid w:val="00072A0A"/>
    <w:rsid w:val="000931B7"/>
    <w:rsid w:val="000C32B4"/>
    <w:rsid w:val="000E6495"/>
    <w:rsid w:val="000E7887"/>
    <w:rsid w:val="00120A8B"/>
    <w:rsid w:val="0017108E"/>
    <w:rsid w:val="0019628E"/>
    <w:rsid w:val="001B5E8B"/>
    <w:rsid w:val="001D2484"/>
    <w:rsid w:val="00231C58"/>
    <w:rsid w:val="00273CC7"/>
    <w:rsid w:val="002C2079"/>
    <w:rsid w:val="002C72D1"/>
    <w:rsid w:val="00317ABD"/>
    <w:rsid w:val="00330C2B"/>
    <w:rsid w:val="003503B9"/>
    <w:rsid w:val="00383B75"/>
    <w:rsid w:val="003C1730"/>
    <w:rsid w:val="0041308C"/>
    <w:rsid w:val="004379A0"/>
    <w:rsid w:val="00463400"/>
    <w:rsid w:val="004639AD"/>
    <w:rsid w:val="00523175"/>
    <w:rsid w:val="00543A1B"/>
    <w:rsid w:val="00556355"/>
    <w:rsid w:val="00560C4E"/>
    <w:rsid w:val="00567252"/>
    <w:rsid w:val="00571C38"/>
    <w:rsid w:val="0057692F"/>
    <w:rsid w:val="005D6CCF"/>
    <w:rsid w:val="005E6F98"/>
    <w:rsid w:val="00621161"/>
    <w:rsid w:val="006327FC"/>
    <w:rsid w:val="0064582D"/>
    <w:rsid w:val="0065682E"/>
    <w:rsid w:val="0065707F"/>
    <w:rsid w:val="00690FA1"/>
    <w:rsid w:val="00693402"/>
    <w:rsid w:val="006C5136"/>
    <w:rsid w:val="006E3C9F"/>
    <w:rsid w:val="0071524A"/>
    <w:rsid w:val="00722A50"/>
    <w:rsid w:val="0073000A"/>
    <w:rsid w:val="00735BCC"/>
    <w:rsid w:val="007414C3"/>
    <w:rsid w:val="00761625"/>
    <w:rsid w:val="00792624"/>
    <w:rsid w:val="007B5134"/>
    <w:rsid w:val="007D59BA"/>
    <w:rsid w:val="007E70CE"/>
    <w:rsid w:val="008018B9"/>
    <w:rsid w:val="00840E94"/>
    <w:rsid w:val="008865E4"/>
    <w:rsid w:val="00893FF8"/>
    <w:rsid w:val="008D45D2"/>
    <w:rsid w:val="008E002E"/>
    <w:rsid w:val="008F5EEB"/>
    <w:rsid w:val="00901638"/>
    <w:rsid w:val="00904C0F"/>
    <w:rsid w:val="00907580"/>
    <w:rsid w:val="009A25F2"/>
    <w:rsid w:val="009D34F3"/>
    <w:rsid w:val="009F1D8A"/>
    <w:rsid w:val="00A537B9"/>
    <w:rsid w:val="00A6631F"/>
    <w:rsid w:val="00A71A8A"/>
    <w:rsid w:val="00A8109D"/>
    <w:rsid w:val="00AD0AC5"/>
    <w:rsid w:val="00B10136"/>
    <w:rsid w:val="00B22173"/>
    <w:rsid w:val="00B77E91"/>
    <w:rsid w:val="00B84C26"/>
    <w:rsid w:val="00BB4BE9"/>
    <w:rsid w:val="00BE2C0E"/>
    <w:rsid w:val="00C0425E"/>
    <w:rsid w:val="00C17DF7"/>
    <w:rsid w:val="00C508AE"/>
    <w:rsid w:val="00C87557"/>
    <w:rsid w:val="00CB239F"/>
    <w:rsid w:val="00CD379C"/>
    <w:rsid w:val="00CF5117"/>
    <w:rsid w:val="00D3378A"/>
    <w:rsid w:val="00D46083"/>
    <w:rsid w:val="00D54482"/>
    <w:rsid w:val="00D82521"/>
    <w:rsid w:val="00D86677"/>
    <w:rsid w:val="00DB30CA"/>
    <w:rsid w:val="00DD0E1B"/>
    <w:rsid w:val="00DE4F73"/>
    <w:rsid w:val="00E007CE"/>
    <w:rsid w:val="00E23FDF"/>
    <w:rsid w:val="00E32F23"/>
    <w:rsid w:val="00E8726B"/>
    <w:rsid w:val="00EC13CE"/>
    <w:rsid w:val="00EC325E"/>
    <w:rsid w:val="00F16964"/>
    <w:rsid w:val="00F20DDD"/>
    <w:rsid w:val="00F47F08"/>
    <w:rsid w:val="00F673D0"/>
    <w:rsid w:val="00F761B4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825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35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/>
  <cp:lastModifiedBy/>
  <cp:revision>1</cp:revision>
  <dcterms:created xsi:type="dcterms:W3CDTF">2022-04-26T23:35:00Z</dcterms:created>
  <dcterms:modified xsi:type="dcterms:W3CDTF">2023-07-12T01:25:00Z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GrammarlyDocumentId">
    <vt:lpwstr>865e53bd0867d965ca458881566cb92d9074c3a48e7cbc27963a5df1d1d497bf</vt:lpwstr>
  </property>
</Properties>
</file>